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10112"/>
      </w:tblGrid>
      <w:tr w:rsidR="004C14E3" w:rsidTr="004C14E3">
        <w:tc>
          <w:tcPr>
            <w:tcW w:w="10112" w:type="dxa"/>
            <w:shd w:val="clear" w:color="auto" w:fill="D9D9D9" w:themeFill="background1" w:themeFillShade="D9"/>
          </w:tcPr>
          <w:p w:rsidR="004C14E3" w:rsidRPr="004C14E3" w:rsidRDefault="004C14E3" w:rsidP="004C14E3">
            <w:pPr>
              <w:spacing w:after="60"/>
              <w:jc w:val="center"/>
              <w:rPr>
                <w:b/>
              </w:rPr>
            </w:pPr>
            <w:r w:rsidRPr="004C14E3">
              <w:rPr>
                <w:b/>
              </w:rPr>
              <w:t xml:space="preserve">Dichiarazione di avvenuta osservanza dell’art. 26 comma 2 del </w:t>
            </w:r>
            <w:proofErr w:type="spellStart"/>
            <w:r w:rsidRPr="004C14E3">
              <w:rPr>
                <w:b/>
              </w:rPr>
              <w:t>D.Lgs.</w:t>
            </w:r>
            <w:proofErr w:type="spellEnd"/>
            <w:r w:rsidRPr="004C14E3">
              <w:rPr>
                <w:b/>
              </w:rPr>
              <w:t xml:space="preserve"> 81/08</w:t>
            </w:r>
          </w:p>
          <w:p w:rsidR="004C14E3" w:rsidRDefault="004C14E3" w:rsidP="004C14E3">
            <w:pPr>
              <w:spacing w:after="60"/>
              <w:jc w:val="center"/>
            </w:pPr>
            <w:r w:rsidRPr="004C14E3">
              <w:rPr>
                <w:b/>
              </w:rPr>
              <w:t>VERBALE COOPERAZIONE E COORDINAMENTO</w:t>
            </w:r>
          </w:p>
        </w:tc>
      </w:tr>
    </w:tbl>
    <w:p w:rsidR="009B3D19" w:rsidRPr="004C14E3" w:rsidRDefault="009B3D19" w:rsidP="004C14E3">
      <w:pPr>
        <w:spacing w:line="360" w:lineRule="auto"/>
      </w:pPr>
    </w:p>
    <w:p w:rsidR="009B3D19" w:rsidRPr="004C14E3" w:rsidRDefault="00D71E47" w:rsidP="004C14E3">
      <w:pPr>
        <w:pStyle w:val="Rientrocorpodeltesto"/>
        <w:spacing w:line="360" w:lineRule="auto"/>
        <w:ind w:left="0" w:firstLine="0"/>
        <w:rPr>
          <w:sz w:val="20"/>
        </w:rPr>
      </w:pPr>
      <w:r w:rsidRPr="004C14E3">
        <w:rPr>
          <w:sz w:val="20"/>
        </w:rPr>
        <w:t xml:space="preserve">Il sottoscritto </w:t>
      </w:r>
      <w:r w:rsidR="00F40740">
        <w:rPr>
          <w:sz w:val="20"/>
        </w:rPr>
        <w:t>________________________</w:t>
      </w:r>
      <w:r w:rsidRPr="004C14E3">
        <w:rPr>
          <w:sz w:val="20"/>
        </w:rPr>
        <w:t xml:space="preserve">, in qualità di </w:t>
      </w:r>
      <w:r w:rsidR="004C14E3" w:rsidRPr="004C14E3">
        <w:rPr>
          <w:sz w:val="20"/>
        </w:rPr>
        <w:t>D</w:t>
      </w:r>
      <w:r w:rsidRPr="004C14E3">
        <w:rPr>
          <w:sz w:val="20"/>
        </w:rPr>
        <w:t xml:space="preserve">atore di </w:t>
      </w:r>
      <w:r w:rsidR="004C14E3" w:rsidRPr="004C14E3">
        <w:rPr>
          <w:sz w:val="20"/>
        </w:rPr>
        <w:t>L</w:t>
      </w:r>
      <w:r w:rsidRPr="004C14E3">
        <w:rPr>
          <w:sz w:val="20"/>
        </w:rPr>
        <w:t xml:space="preserve">avoro della </w:t>
      </w:r>
      <w:r w:rsidR="00F40740">
        <w:rPr>
          <w:sz w:val="20"/>
        </w:rPr>
        <w:t>_________________________</w:t>
      </w:r>
      <w:r w:rsidRPr="004C14E3">
        <w:rPr>
          <w:sz w:val="20"/>
        </w:rPr>
        <w:t xml:space="preserve"> (</w:t>
      </w:r>
      <w:r w:rsidR="004C14E3">
        <w:rPr>
          <w:sz w:val="20"/>
        </w:rPr>
        <w:t>impresa</w:t>
      </w:r>
      <w:r w:rsidRPr="004C14E3">
        <w:rPr>
          <w:sz w:val="20"/>
        </w:rPr>
        <w:t xml:space="preserve"> committente) sita in ________________________________________________________, via ___________________________, n. ______, in occasione di affidamento lavori alla ditta denominata: </w:t>
      </w:r>
      <w:r w:rsidR="00F40740">
        <w:rPr>
          <w:b/>
          <w:sz w:val="20"/>
        </w:rPr>
        <w:t>______________________________________</w:t>
      </w:r>
      <w:r w:rsidRPr="004C14E3">
        <w:rPr>
          <w:sz w:val="20"/>
        </w:rPr>
        <w:t xml:space="preserve"> (</w:t>
      </w:r>
      <w:r w:rsidR="004C14E3">
        <w:rPr>
          <w:sz w:val="20"/>
        </w:rPr>
        <w:t>impresa appaltatrice</w:t>
      </w:r>
      <w:r w:rsidRPr="004C14E3">
        <w:rPr>
          <w:sz w:val="20"/>
        </w:rPr>
        <w:t>) sita in ______________________________ via ___________________________________, n. ____</w:t>
      </w:r>
      <w:r w:rsidR="004C14E3">
        <w:rPr>
          <w:sz w:val="20"/>
        </w:rPr>
        <w:t>___ per (breve descrizione dell’</w:t>
      </w:r>
      <w:r w:rsidRPr="004C14E3">
        <w:rPr>
          <w:sz w:val="20"/>
        </w:rPr>
        <w:t xml:space="preserve">oggetto </w:t>
      </w:r>
      <w:r w:rsidR="004C14E3">
        <w:rPr>
          <w:sz w:val="20"/>
        </w:rPr>
        <w:t>dell’appalto</w:t>
      </w:r>
      <w:r w:rsidRPr="004C14E3">
        <w:rPr>
          <w:sz w:val="20"/>
        </w:rPr>
        <w:t>):</w:t>
      </w:r>
    </w:p>
    <w:p w:rsidR="009B3D19" w:rsidRPr="004C14E3" w:rsidRDefault="00D71E47" w:rsidP="004C14E3">
      <w:pPr>
        <w:pStyle w:val="Rientrocorpodeltesto2"/>
        <w:spacing w:line="360" w:lineRule="auto"/>
        <w:ind w:left="0" w:firstLine="0"/>
        <w:jc w:val="both"/>
        <w:rPr>
          <w:sz w:val="20"/>
        </w:rPr>
      </w:pPr>
      <w:r w:rsidRPr="004C14E3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3D19" w:rsidRPr="004C14E3" w:rsidRDefault="009B3D19" w:rsidP="004C14E3">
      <w:pPr>
        <w:pStyle w:val="Rientrocorpodeltesto2"/>
        <w:spacing w:line="360" w:lineRule="auto"/>
        <w:ind w:left="0" w:firstLine="0"/>
        <w:jc w:val="center"/>
        <w:rPr>
          <w:sz w:val="20"/>
        </w:rPr>
      </w:pPr>
    </w:p>
    <w:p w:rsidR="009B3D19" w:rsidRPr="004C14E3" w:rsidRDefault="004C14E3" w:rsidP="004C14E3">
      <w:pPr>
        <w:spacing w:line="360" w:lineRule="auto"/>
        <w:jc w:val="center"/>
        <w:rPr>
          <w:b/>
          <w:snapToGrid w:val="0"/>
        </w:rPr>
      </w:pPr>
      <w:r w:rsidRPr="004C14E3">
        <w:rPr>
          <w:b/>
          <w:snapToGrid w:val="0"/>
        </w:rPr>
        <w:t>DICHIARA</w:t>
      </w:r>
    </w:p>
    <w:p w:rsidR="009B3D19" w:rsidRPr="004C14E3" w:rsidRDefault="009B3D19" w:rsidP="004C14E3">
      <w:pPr>
        <w:spacing w:line="360" w:lineRule="auto"/>
        <w:jc w:val="center"/>
        <w:rPr>
          <w:b/>
          <w:snapToGrid w:val="0"/>
        </w:rPr>
      </w:pPr>
    </w:p>
    <w:p w:rsidR="009B3D19" w:rsidRPr="004C14E3" w:rsidRDefault="00D71E47" w:rsidP="004C14E3">
      <w:pPr>
        <w:spacing w:line="360" w:lineRule="auto"/>
        <w:jc w:val="both"/>
        <w:rPr>
          <w:snapToGrid w:val="0"/>
        </w:rPr>
      </w:pPr>
      <w:r w:rsidRPr="004C14E3">
        <w:rPr>
          <w:b/>
          <w:snapToGrid w:val="0"/>
        </w:rPr>
        <w:t>a)</w:t>
      </w:r>
      <w:r w:rsidRPr="004C14E3">
        <w:rPr>
          <w:snapToGrid w:val="0"/>
        </w:rPr>
        <w:t xml:space="preserve"> di aver verificato l'idoneità tecnico-professionale della ditta </w:t>
      </w:r>
      <w:r w:rsidR="004C14E3">
        <w:rPr>
          <w:snapToGrid w:val="0"/>
        </w:rPr>
        <w:t>appaltatrice</w:t>
      </w:r>
      <w:r w:rsidRPr="004C14E3">
        <w:rPr>
          <w:snapToGrid w:val="0"/>
        </w:rPr>
        <w:t xml:space="preserve"> in relazione ai lavori da affidare in appalto o contratto d'opera</w:t>
      </w:r>
      <w:r w:rsidR="00402C0C">
        <w:rPr>
          <w:snapToGrid w:val="0"/>
        </w:rPr>
        <w:t xml:space="preserve"> o di somministrazione</w:t>
      </w:r>
      <w:r w:rsidR="004C14E3" w:rsidRPr="004C14E3">
        <w:rPr>
          <w:color w:val="000000"/>
        </w:rPr>
        <w:t xml:space="preserve"> </w:t>
      </w:r>
      <w:r w:rsidR="004C14E3">
        <w:rPr>
          <w:color w:val="000000"/>
        </w:rPr>
        <w:t>di cui all’art. 26 comma 1 lettera a)</w:t>
      </w:r>
      <w:r w:rsidRPr="004C14E3">
        <w:rPr>
          <w:snapToGrid w:val="0"/>
        </w:rPr>
        <w:t xml:space="preserve">; </w:t>
      </w:r>
    </w:p>
    <w:p w:rsidR="009B3D19" w:rsidRPr="004C14E3" w:rsidRDefault="00D71E47" w:rsidP="004C14E3">
      <w:pPr>
        <w:pStyle w:val="Corpodeltesto2"/>
        <w:spacing w:line="360" w:lineRule="auto"/>
      </w:pPr>
      <w:r w:rsidRPr="004C14E3">
        <w:rPr>
          <w:b/>
        </w:rPr>
        <w:t>b)</w:t>
      </w:r>
      <w:r w:rsidRPr="004C14E3">
        <w:t xml:space="preserve"> di aver fornito agli stessi soggetti dettagliate informazioni sui rischi specifici esistenti nell'ambiente in cui sono destinati ad operare e sulle misure di prevenzione e di emergenza adottate in relazione alla propria attività.</w:t>
      </w:r>
    </w:p>
    <w:p w:rsidR="009B3D19" w:rsidRPr="004C14E3" w:rsidRDefault="009B3D19" w:rsidP="00402C0C">
      <w:pPr>
        <w:spacing w:line="360" w:lineRule="auto"/>
        <w:jc w:val="both"/>
        <w:rPr>
          <w:snapToGrid w:val="0"/>
        </w:rPr>
      </w:pPr>
    </w:p>
    <w:p w:rsidR="009B3D19" w:rsidRPr="004C14E3" w:rsidRDefault="00D71E47" w:rsidP="004C14E3">
      <w:pPr>
        <w:pStyle w:val="Corpodeltesto"/>
        <w:spacing w:line="360" w:lineRule="auto"/>
        <w:rPr>
          <w:sz w:val="20"/>
        </w:rPr>
      </w:pPr>
      <w:r w:rsidRPr="004C14E3">
        <w:rPr>
          <w:sz w:val="20"/>
        </w:rPr>
        <w:t xml:space="preserve">Inoltre, in accordo sottoscritto con il </w:t>
      </w:r>
      <w:r w:rsidR="00402C0C">
        <w:rPr>
          <w:sz w:val="20"/>
        </w:rPr>
        <w:t>D</w:t>
      </w:r>
      <w:r w:rsidRPr="004C14E3">
        <w:rPr>
          <w:sz w:val="20"/>
        </w:rPr>
        <w:t xml:space="preserve">atore di </w:t>
      </w:r>
      <w:r w:rsidR="00402C0C">
        <w:rPr>
          <w:sz w:val="20"/>
        </w:rPr>
        <w:t>L</w:t>
      </w:r>
      <w:r w:rsidRPr="004C14E3">
        <w:rPr>
          <w:sz w:val="20"/>
        </w:rPr>
        <w:t xml:space="preserve">avoro della ditta </w:t>
      </w:r>
      <w:r w:rsidR="00402C0C">
        <w:rPr>
          <w:sz w:val="20"/>
        </w:rPr>
        <w:t>appaltatrice, Sig. ________________________________</w:t>
      </w:r>
      <w:r w:rsidRPr="004C14E3">
        <w:rPr>
          <w:sz w:val="20"/>
        </w:rPr>
        <w:t xml:space="preserve">, entrambi i </w:t>
      </w:r>
      <w:r w:rsidR="00402C0C">
        <w:rPr>
          <w:sz w:val="20"/>
        </w:rPr>
        <w:t>D</w:t>
      </w:r>
      <w:r w:rsidRPr="004C14E3">
        <w:rPr>
          <w:sz w:val="20"/>
        </w:rPr>
        <w:t xml:space="preserve">atori di </w:t>
      </w:r>
      <w:r w:rsidR="00402C0C">
        <w:rPr>
          <w:sz w:val="20"/>
        </w:rPr>
        <w:t>L</w:t>
      </w:r>
      <w:r w:rsidRPr="004C14E3">
        <w:rPr>
          <w:sz w:val="20"/>
        </w:rPr>
        <w:t>avoro</w:t>
      </w:r>
    </w:p>
    <w:p w:rsidR="009B3D19" w:rsidRPr="004C14E3" w:rsidRDefault="009B3D19" w:rsidP="004C14E3">
      <w:pPr>
        <w:spacing w:line="360" w:lineRule="auto"/>
        <w:ind w:left="568" w:hanging="284"/>
        <w:jc w:val="center"/>
        <w:rPr>
          <w:snapToGrid w:val="0"/>
        </w:rPr>
      </w:pPr>
    </w:p>
    <w:p w:rsidR="009B3D19" w:rsidRPr="004C14E3" w:rsidRDefault="004C14E3" w:rsidP="004C14E3">
      <w:pPr>
        <w:pStyle w:val="Titolo1"/>
        <w:spacing w:line="360" w:lineRule="auto"/>
        <w:rPr>
          <w:sz w:val="20"/>
        </w:rPr>
      </w:pPr>
      <w:r w:rsidRPr="004C14E3">
        <w:rPr>
          <w:sz w:val="20"/>
        </w:rPr>
        <w:t>DICHIARANO</w:t>
      </w:r>
    </w:p>
    <w:p w:rsidR="009B3D19" w:rsidRPr="004C14E3" w:rsidRDefault="009B3D19" w:rsidP="004C14E3">
      <w:pPr>
        <w:spacing w:line="360" w:lineRule="auto"/>
        <w:ind w:left="568" w:hanging="284"/>
        <w:jc w:val="center"/>
        <w:rPr>
          <w:b/>
          <w:snapToGrid w:val="0"/>
        </w:rPr>
      </w:pPr>
    </w:p>
    <w:p w:rsidR="009B3D19" w:rsidRPr="004C14E3" w:rsidRDefault="00D71E47" w:rsidP="004C14E3">
      <w:pPr>
        <w:spacing w:line="360" w:lineRule="auto"/>
        <w:jc w:val="both"/>
        <w:rPr>
          <w:snapToGrid w:val="0"/>
        </w:rPr>
      </w:pPr>
      <w:r w:rsidRPr="004C14E3">
        <w:rPr>
          <w:b/>
          <w:snapToGrid w:val="0"/>
        </w:rPr>
        <w:t>a)</w:t>
      </w:r>
      <w:r w:rsidRPr="004C14E3">
        <w:rPr>
          <w:snapToGrid w:val="0"/>
        </w:rPr>
        <w:t xml:space="preserve"> di aver cooperato all'attuazione delle misure di prevenzione e protezione dai rischi sul lavoro incidenti sull'attività lavorativa oggetto dell</w:t>
      </w:r>
      <w:r w:rsidR="00402C0C">
        <w:rPr>
          <w:snapToGrid w:val="0"/>
        </w:rPr>
        <w:t>’appalto</w:t>
      </w:r>
      <w:r w:rsidRPr="004C14E3">
        <w:rPr>
          <w:snapToGrid w:val="0"/>
        </w:rPr>
        <w:t xml:space="preserve">; </w:t>
      </w:r>
    </w:p>
    <w:p w:rsidR="009B3D19" w:rsidRPr="004C14E3" w:rsidRDefault="00D71E47" w:rsidP="004C14E3">
      <w:pPr>
        <w:pStyle w:val="Corpodeltesto2"/>
        <w:spacing w:line="360" w:lineRule="auto"/>
      </w:pPr>
      <w:r w:rsidRPr="004C14E3">
        <w:rPr>
          <w:b/>
        </w:rPr>
        <w:t>b)</w:t>
      </w:r>
      <w:r w:rsidRPr="004C14E3">
        <w:t xml:space="preserve"> di aver coordinato gli interventi di protezione e prevenzione dai rischi cui sono esposti i lavoratori, di essersi informati reciprocamente anche al fine di eliminare rischi dovuti alle interferenze tra i lavori delle diverse imprese coinvolte nell'esecuzione dell'opera complessiva. </w:t>
      </w:r>
    </w:p>
    <w:p w:rsidR="009B3D19" w:rsidRPr="004C14E3" w:rsidRDefault="009B3D19" w:rsidP="004C14E3">
      <w:pPr>
        <w:spacing w:line="360" w:lineRule="auto"/>
        <w:jc w:val="both"/>
        <w:rPr>
          <w:snapToGrid w:val="0"/>
        </w:rPr>
      </w:pPr>
    </w:p>
    <w:p w:rsidR="009B3D19" w:rsidRPr="004C14E3" w:rsidRDefault="00F40740" w:rsidP="004C14E3">
      <w:pPr>
        <w:spacing w:line="360" w:lineRule="auto"/>
        <w:jc w:val="both"/>
        <w:rPr>
          <w:snapToGrid w:val="0"/>
        </w:rPr>
      </w:pPr>
      <w:r>
        <w:rPr>
          <w:snapToGrid w:val="0"/>
        </w:rPr>
        <w:t>Luogo, lì</w:t>
      </w:r>
      <w:r w:rsidR="00402C0C">
        <w:rPr>
          <w:snapToGrid w:val="0"/>
        </w:rPr>
        <w:t xml:space="preserve"> ______________________-_</w:t>
      </w:r>
    </w:p>
    <w:p w:rsidR="009B3D19" w:rsidRDefault="009B3D19" w:rsidP="004C14E3">
      <w:pPr>
        <w:spacing w:line="360" w:lineRule="auto"/>
        <w:jc w:val="both"/>
        <w:rPr>
          <w:snapToGrid w:val="0"/>
        </w:rPr>
      </w:pPr>
    </w:p>
    <w:p w:rsidR="00402C0C" w:rsidRPr="004C14E3" w:rsidRDefault="00402C0C" w:rsidP="004C14E3">
      <w:pPr>
        <w:spacing w:line="360" w:lineRule="auto"/>
        <w:jc w:val="both"/>
        <w:rPr>
          <w:snapToGrid w:val="0"/>
        </w:rPr>
      </w:pPr>
    </w:p>
    <w:tbl>
      <w:tblPr>
        <w:tblW w:w="0" w:type="auto"/>
        <w:tblInd w:w="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4820"/>
      </w:tblGrid>
      <w:tr w:rsidR="004C14E3" w:rsidRPr="004C14E3" w:rsidTr="00355B49">
        <w:tc>
          <w:tcPr>
            <w:tcW w:w="4820" w:type="dxa"/>
          </w:tcPr>
          <w:p w:rsidR="004C14E3" w:rsidRDefault="004C14E3" w:rsidP="004C14E3">
            <w:pPr>
              <w:spacing w:line="360" w:lineRule="auto"/>
              <w:jc w:val="center"/>
            </w:pPr>
            <w:r>
              <w:t>Committente</w:t>
            </w:r>
          </w:p>
          <w:p w:rsidR="00402C0C" w:rsidRPr="004C14E3" w:rsidRDefault="00402C0C" w:rsidP="004C14E3">
            <w:pPr>
              <w:spacing w:line="360" w:lineRule="auto"/>
              <w:jc w:val="center"/>
            </w:pPr>
          </w:p>
          <w:p w:rsidR="004C14E3" w:rsidRPr="004C14E3" w:rsidRDefault="004C14E3" w:rsidP="004C14E3">
            <w:pPr>
              <w:spacing w:line="360" w:lineRule="auto"/>
              <w:jc w:val="center"/>
            </w:pPr>
            <w:r w:rsidRPr="004C14E3">
              <w:t>_______________________________</w:t>
            </w:r>
          </w:p>
        </w:tc>
        <w:tc>
          <w:tcPr>
            <w:tcW w:w="4820" w:type="dxa"/>
          </w:tcPr>
          <w:p w:rsidR="004C14E3" w:rsidRDefault="004C14E3" w:rsidP="004C14E3">
            <w:pPr>
              <w:spacing w:line="360" w:lineRule="auto"/>
              <w:jc w:val="center"/>
            </w:pPr>
            <w:r>
              <w:t>Appaltatore</w:t>
            </w:r>
          </w:p>
          <w:p w:rsidR="00402C0C" w:rsidRPr="004C14E3" w:rsidRDefault="00402C0C" w:rsidP="004C14E3">
            <w:pPr>
              <w:spacing w:line="360" w:lineRule="auto"/>
              <w:jc w:val="center"/>
            </w:pPr>
          </w:p>
          <w:p w:rsidR="004C14E3" w:rsidRPr="004C14E3" w:rsidRDefault="004C14E3" w:rsidP="004C14E3">
            <w:pPr>
              <w:spacing w:line="360" w:lineRule="auto"/>
              <w:jc w:val="center"/>
            </w:pPr>
            <w:r w:rsidRPr="004C14E3">
              <w:t>_______________________________</w:t>
            </w:r>
          </w:p>
        </w:tc>
      </w:tr>
    </w:tbl>
    <w:p w:rsidR="00D71E47" w:rsidRPr="004C14E3" w:rsidRDefault="00D71E47" w:rsidP="004C14E3">
      <w:pPr>
        <w:spacing w:line="360" w:lineRule="auto"/>
        <w:jc w:val="both"/>
        <w:rPr>
          <w:snapToGrid w:val="0"/>
        </w:rPr>
      </w:pPr>
    </w:p>
    <w:sectPr w:rsidR="00D71E47" w:rsidRPr="004C14E3" w:rsidSect="004C14E3">
      <w:pgSz w:w="12240" w:h="15840"/>
      <w:pgMar w:top="993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C14E3"/>
    <w:rsid w:val="00402C0C"/>
    <w:rsid w:val="004C14E3"/>
    <w:rsid w:val="009B3D19"/>
    <w:rsid w:val="00A65E98"/>
    <w:rsid w:val="00D71E47"/>
    <w:rsid w:val="00F40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3D19"/>
  </w:style>
  <w:style w:type="paragraph" w:styleId="Titolo1">
    <w:name w:val="heading 1"/>
    <w:basedOn w:val="Normale"/>
    <w:next w:val="Normale"/>
    <w:qFormat/>
    <w:rsid w:val="009B3D19"/>
    <w:pPr>
      <w:keepNext/>
      <w:spacing w:line="220" w:lineRule="atLeast"/>
      <w:ind w:left="568" w:hanging="284"/>
      <w:jc w:val="center"/>
      <w:outlineLvl w:val="0"/>
    </w:pPr>
    <w:rPr>
      <w:b/>
      <w:snapToGrid w:val="0"/>
      <w:sz w:val="24"/>
    </w:rPr>
  </w:style>
  <w:style w:type="paragraph" w:styleId="Titolo2">
    <w:name w:val="heading 2"/>
    <w:basedOn w:val="Normale"/>
    <w:next w:val="Normale"/>
    <w:qFormat/>
    <w:rsid w:val="009B3D19"/>
    <w:pPr>
      <w:keepNext/>
      <w:spacing w:line="220" w:lineRule="atLeast"/>
      <w:ind w:left="284"/>
      <w:outlineLvl w:val="1"/>
    </w:pPr>
    <w:rPr>
      <w:b/>
      <w:snapToGrid w:val="0"/>
      <w:sz w:val="28"/>
    </w:rPr>
  </w:style>
  <w:style w:type="paragraph" w:styleId="Titolo3">
    <w:name w:val="heading 3"/>
    <w:basedOn w:val="Normale"/>
    <w:next w:val="Normale"/>
    <w:qFormat/>
    <w:rsid w:val="009B3D19"/>
    <w:pPr>
      <w:keepNext/>
      <w:spacing w:line="220" w:lineRule="atLeast"/>
      <w:ind w:left="851" w:hanging="284"/>
      <w:jc w:val="both"/>
      <w:outlineLvl w:val="2"/>
    </w:pPr>
    <w:rPr>
      <w:snapToGrid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9B3D19"/>
    <w:pPr>
      <w:spacing w:line="220" w:lineRule="atLeast"/>
      <w:ind w:left="568" w:hanging="284"/>
      <w:jc w:val="both"/>
    </w:pPr>
    <w:rPr>
      <w:snapToGrid w:val="0"/>
      <w:sz w:val="24"/>
    </w:rPr>
  </w:style>
  <w:style w:type="paragraph" w:styleId="Rientrocorpodeltesto2">
    <w:name w:val="Body Text Indent 2"/>
    <w:basedOn w:val="Normale"/>
    <w:semiHidden/>
    <w:rsid w:val="009B3D19"/>
    <w:pPr>
      <w:spacing w:line="220" w:lineRule="atLeast"/>
      <w:ind w:left="568" w:hanging="284"/>
    </w:pPr>
    <w:rPr>
      <w:snapToGrid w:val="0"/>
      <w:sz w:val="24"/>
    </w:rPr>
  </w:style>
  <w:style w:type="paragraph" w:styleId="Corpodeltesto">
    <w:name w:val="Body Text"/>
    <w:basedOn w:val="Normale"/>
    <w:semiHidden/>
    <w:rsid w:val="009B3D19"/>
    <w:pPr>
      <w:spacing w:line="220" w:lineRule="atLeast"/>
      <w:jc w:val="both"/>
    </w:pPr>
    <w:rPr>
      <w:snapToGrid w:val="0"/>
      <w:sz w:val="24"/>
    </w:rPr>
  </w:style>
  <w:style w:type="paragraph" w:styleId="Corpodeltesto2">
    <w:name w:val="Body Text 2"/>
    <w:basedOn w:val="Normale"/>
    <w:semiHidden/>
    <w:rsid w:val="009B3D19"/>
    <w:pPr>
      <w:spacing w:line="220" w:lineRule="atLeast"/>
      <w:jc w:val="both"/>
    </w:pPr>
    <w:rPr>
      <w:snapToGrid w:val="0"/>
    </w:rPr>
  </w:style>
  <w:style w:type="table" w:styleId="Grigliatabella">
    <w:name w:val="Table Grid"/>
    <w:basedOn w:val="Tabellanormale"/>
    <w:uiPriority w:val="59"/>
    <w:rsid w:val="004C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0.5\public\Altro\Settore%20Sicurezza\Modulistica%20Sicurezza\Modulistica%20Sicurezza%20attuale\Contratti%20d'appalto\Modelli%20Precedenti\Dichiarazione%20Art%207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96604184E8F440802411B70D90F0B9" ma:contentTypeVersion="14" ma:contentTypeDescription="Creare un nuovo documento." ma:contentTypeScope="" ma:versionID="7c701bc6544bb891de9bd0707d91ce29">
  <xsd:schema xmlns:xsd="http://www.w3.org/2001/XMLSchema" xmlns:xs="http://www.w3.org/2001/XMLSchema" xmlns:p="http://schemas.microsoft.com/office/2006/metadata/properties" xmlns:ns2="2dfad667-dc6f-46f6-9635-42ec6d97a927" xmlns:ns3="ac2f0a9d-ec07-4a40-b88f-0c7a6e15aedb" targetNamespace="http://schemas.microsoft.com/office/2006/metadata/properties" ma:root="true" ma:fieldsID="75e04029ba4abda8bbdc49901913ba0f" ns2:_="" ns3:_="">
    <xsd:import namespace="2dfad667-dc6f-46f6-9635-42ec6d97a927"/>
    <xsd:import namespace="ac2f0a9d-ec07-4a40-b88f-0c7a6e15ae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ad667-dc6f-46f6-9635-42ec6d97a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b921fa1e-161e-4273-a739-950fb579b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f0a9d-ec07-4a40-b88f-0c7a6e15aed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00c6de2-0f9f-44ad-a33a-0d42fbd188a2}" ma:internalName="TaxCatchAll" ma:showField="CatchAllData" ma:web="ac2f0a9d-ec07-4a40-b88f-0c7a6e15a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fad667-dc6f-46f6-9635-42ec6d97a927">
      <Terms xmlns="http://schemas.microsoft.com/office/infopath/2007/PartnerControls"/>
    </lcf76f155ced4ddcb4097134ff3c332f>
    <TaxCatchAll xmlns="ac2f0a9d-ec07-4a40-b88f-0c7a6e15aedb" xsi:nil="true"/>
  </documentManagement>
</p:properties>
</file>

<file path=customXml/itemProps1.xml><?xml version="1.0" encoding="utf-8"?>
<ds:datastoreItem xmlns:ds="http://schemas.openxmlformats.org/officeDocument/2006/customXml" ds:itemID="{A7122854-8798-4BC1-950A-C237DA56BB23}"/>
</file>

<file path=customXml/itemProps2.xml><?xml version="1.0" encoding="utf-8"?>
<ds:datastoreItem xmlns:ds="http://schemas.openxmlformats.org/officeDocument/2006/customXml" ds:itemID="{56F3F450-4B6E-4AD1-8D7F-29960960DF7F}"/>
</file>

<file path=customXml/itemProps3.xml><?xml version="1.0" encoding="utf-8"?>
<ds:datastoreItem xmlns:ds="http://schemas.openxmlformats.org/officeDocument/2006/customXml" ds:itemID="{EB15B8EB-EB43-469F-A6CE-F4E3BB809491}"/>
</file>

<file path=docProps/app.xml><?xml version="1.0" encoding="utf-8"?>
<Properties xmlns="http://schemas.openxmlformats.org/officeDocument/2006/extended-properties" xmlns:vt="http://schemas.openxmlformats.org/officeDocument/2006/docPropsVTypes">
  <Template>Dichiarazione Art 7.dot</Template>
  <TotalTime>5</TotalTime>
  <Pages>1</Pages>
  <Words>212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di avvenuta osservanza dell’Art</vt:lpstr>
      <vt:lpstr>Dichiarazione di avvenuta osservanza dell’Art</vt:lpstr>
    </vt:vector>
  </TitlesOfParts>
  <Company>SEA Studio Ecologico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avvenuta osservanza dell’Art</dc:title>
  <dc:creator>Filippo Gentilotti</dc:creator>
  <cp:lastModifiedBy>Nicoletta Barberini</cp:lastModifiedBy>
  <cp:revision>3</cp:revision>
  <cp:lastPrinted>2003-04-07T14:13:00Z</cp:lastPrinted>
  <dcterms:created xsi:type="dcterms:W3CDTF">2024-04-09T10:21:00Z</dcterms:created>
  <dcterms:modified xsi:type="dcterms:W3CDTF">2024-04-09T10:24:00Z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0x0101006196604184E8F440802411B70D90F0B9</vt:lpwstr>
  </property>
</Properties>
</file>